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4500"/>
        <w:gridCol w:w="4500"/>
      </w:tblGrid>
      <w:tr w:rsidR="00324DDF" w14:paraId="79B87EAB" w14:textId="77777777">
        <w:tc>
          <w:tcPr>
            <w:tcW w:w="4608" w:type="dxa"/>
          </w:tcPr>
          <w:p w14:paraId="5548604C" w14:textId="77777777" w:rsidR="00324DDF" w:rsidRDefault="00324DDF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 Aeronautics and</w:t>
            </w:r>
            <w:r w:rsidR="0047763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Space Administration</w:t>
            </w:r>
          </w:p>
          <w:p w14:paraId="54A328D6" w14:textId="77777777" w:rsidR="00324DDF" w:rsidRDefault="00324DDF">
            <w:pPr>
              <w:pStyle w:val="Header"/>
              <w:rPr>
                <w:rFonts w:ascii="Arial" w:hAnsi="Arial" w:cs="Arial"/>
                <w:sz w:val="20"/>
              </w:rPr>
            </w:pPr>
          </w:p>
          <w:p w14:paraId="126282CB" w14:textId="77777777" w:rsidR="00324DDF" w:rsidRDefault="009B703E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Mary W. Jackson NASA </w:t>
            </w:r>
            <w:r w:rsidR="00324DDF">
              <w:rPr>
                <w:rFonts w:ascii="Arial" w:hAnsi="Arial" w:cs="Arial"/>
                <w:b/>
                <w:bCs/>
                <w:sz w:val="20"/>
              </w:rPr>
              <w:t>Headquarters</w:t>
            </w:r>
          </w:p>
          <w:p w14:paraId="6840728C" w14:textId="77777777" w:rsidR="00324DDF" w:rsidRPr="00390BE5" w:rsidRDefault="00324DDF">
            <w:pPr>
              <w:pStyle w:val="Header"/>
              <w:rPr>
                <w:b/>
                <w:bCs/>
              </w:rPr>
            </w:pPr>
            <w:r w:rsidRPr="00390BE5">
              <w:rPr>
                <w:rFonts w:ascii="Arial" w:hAnsi="Arial" w:cs="Arial"/>
                <w:b/>
                <w:bCs/>
                <w:sz w:val="20"/>
              </w:rPr>
              <w:t>Washington, DC 20546-0001</w:t>
            </w:r>
          </w:p>
        </w:tc>
        <w:tc>
          <w:tcPr>
            <w:tcW w:w="4608" w:type="dxa"/>
          </w:tcPr>
          <w:p w14:paraId="0B7745AC" w14:textId="77777777" w:rsidR="00324DDF" w:rsidRDefault="008B70DB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26545D0D" wp14:editId="0D8271AD">
                  <wp:extent cx="802000" cy="663191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SA insigniaCMY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662" cy="71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E06640" w14:textId="77777777" w:rsidR="00324DDF" w:rsidRDefault="00324DDF">
      <w:pPr>
        <w:pStyle w:val="Header"/>
        <w:tabs>
          <w:tab w:val="clear" w:pos="4320"/>
          <w:tab w:val="clear" w:pos="8640"/>
          <w:tab w:val="right" w:pos="8910"/>
        </w:tabs>
      </w:pPr>
    </w:p>
    <w:sdt>
      <w:sdtPr>
        <w:alias w:val="Date"/>
        <w:tag w:val="Date"/>
        <w:id w:val="187494267"/>
        <w:placeholder>
          <w:docPart w:val="DefaultPlaceholder_-1854013440"/>
        </w:placeholder>
        <w:text/>
      </w:sdtPr>
      <w:sdtContent>
        <w:p w14:paraId="2190C63D" w14:textId="182DD662" w:rsidR="00324DDF" w:rsidRPr="002C47E2" w:rsidRDefault="002C47E2" w:rsidP="00390BE5">
          <w:pPr>
            <w:tabs>
              <w:tab w:val="right" w:pos="8910"/>
            </w:tabs>
            <w:rPr>
              <w:szCs w:val="20"/>
            </w:rPr>
          </w:pPr>
          <w:r w:rsidRPr="002C47E2">
            <w:t>[Date]</w:t>
          </w:r>
        </w:p>
      </w:sdtContent>
    </w:sdt>
    <w:p w14:paraId="4A11E375" w14:textId="77777777" w:rsidR="00324DDF" w:rsidRPr="002C47E2" w:rsidRDefault="00324DDF">
      <w:pPr>
        <w:ind w:left="-1440"/>
        <w:rPr>
          <w:szCs w:val="20"/>
        </w:rPr>
      </w:pPr>
    </w:p>
    <w:p w14:paraId="2B4FDC6B" w14:textId="0332AF28" w:rsidR="00324DDF" w:rsidRPr="002C47E2" w:rsidRDefault="00324DDF" w:rsidP="00390BE5">
      <w:pPr>
        <w:ind w:left="-720" w:firstLine="720"/>
        <w:rPr>
          <w:szCs w:val="20"/>
        </w:rPr>
      </w:pPr>
      <w:r w:rsidRPr="002C47E2">
        <w:rPr>
          <w:sz w:val="16"/>
          <w:szCs w:val="20"/>
        </w:rPr>
        <w:t>Reply to Attn of</w:t>
      </w:r>
      <w:r w:rsidRPr="002C47E2">
        <w:rPr>
          <w:szCs w:val="20"/>
        </w:rPr>
        <w:t>:</w:t>
      </w:r>
      <w:r w:rsidR="00390BE5">
        <w:rPr>
          <w:szCs w:val="20"/>
        </w:rPr>
        <w:t xml:space="preserve"> </w:t>
      </w:r>
      <w:r w:rsidR="00AD0850" w:rsidRPr="002C47E2">
        <w:rPr>
          <w:szCs w:val="20"/>
        </w:rPr>
        <w:t>Space Operations Mission Directorate</w:t>
      </w:r>
    </w:p>
    <w:p w14:paraId="31C7B157" w14:textId="77777777" w:rsidR="00324DDF" w:rsidRPr="002C47E2" w:rsidRDefault="00324DDF">
      <w:pPr>
        <w:rPr>
          <w:szCs w:val="20"/>
        </w:rPr>
      </w:pPr>
    </w:p>
    <w:p w14:paraId="006D9440" w14:textId="77777777" w:rsidR="00477C7D" w:rsidRDefault="00477C7D" w:rsidP="004E1877">
      <w:pPr>
        <w:rPr>
          <w:szCs w:val="20"/>
        </w:rPr>
      </w:pPr>
    </w:p>
    <w:p w14:paraId="2D1486FD" w14:textId="1352741E" w:rsidR="00AD0850" w:rsidRPr="002C47E2" w:rsidRDefault="00143E5C" w:rsidP="004E1877">
      <w:pPr>
        <w:rPr>
          <w:szCs w:val="20"/>
        </w:rPr>
      </w:pPr>
      <w:r w:rsidRPr="00390BE5">
        <w:rPr>
          <w:b/>
          <w:bCs/>
          <w:szCs w:val="20"/>
        </w:rPr>
        <w:t>TO:</w:t>
      </w:r>
      <w:r w:rsidR="001E569A">
        <w:rPr>
          <w:szCs w:val="20"/>
        </w:rPr>
        <w:t xml:space="preserve"> </w:t>
      </w:r>
      <w:sdt>
        <w:sdtPr>
          <w:rPr>
            <w:szCs w:val="20"/>
          </w:rPr>
          <w:alias w:val="To"/>
          <w:tag w:val="To"/>
          <w:id w:val="-2090223323"/>
          <w:placeholder>
            <w:docPart w:val="2A67C75AD49549819E932B87749E409F"/>
          </w:placeholder>
          <w:showingPlcHdr/>
          <w:text/>
        </w:sdtPr>
        <w:sdtContent>
          <w:r w:rsidR="001E569A" w:rsidRPr="00EB6AC4">
            <w:rPr>
              <w:rStyle w:val="PlaceholderText"/>
            </w:rPr>
            <w:t>Click or tap here to enter text.</w:t>
          </w:r>
        </w:sdtContent>
      </w:sdt>
      <w:r w:rsidRPr="002C47E2">
        <w:rPr>
          <w:szCs w:val="20"/>
        </w:rPr>
        <w:tab/>
      </w:r>
      <w:r w:rsidRPr="002C47E2">
        <w:rPr>
          <w:szCs w:val="20"/>
        </w:rPr>
        <w:tab/>
      </w:r>
    </w:p>
    <w:p w14:paraId="5B4A12A2" w14:textId="77777777" w:rsidR="00143E5C" w:rsidRPr="002C47E2" w:rsidRDefault="00143E5C">
      <w:pPr>
        <w:rPr>
          <w:szCs w:val="20"/>
        </w:rPr>
      </w:pPr>
    </w:p>
    <w:p w14:paraId="43B9A5AC" w14:textId="33F36BD6" w:rsidR="00143E5C" w:rsidRPr="002C47E2" w:rsidRDefault="00143E5C">
      <w:pPr>
        <w:rPr>
          <w:szCs w:val="20"/>
        </w:rPr>
      </w:pPr>
      <w:r w:rsidRPr="00390BE5">
        <w:rPr>
          <w:b/>
          <w:bCs/>
          <w:szCs w:val="20"/>
        </w:rPr>
        <w:t>FROM:</w:t>
      </w:r>
      <w:r w:rsidR="005C68B5">
        <w:rPr>
          <w:szCs w:val="20"/>
        </w:rPr>
        <w:t xml:space="preserve"> </w:t>
      </w:r>
      <w:sdt>
        <w:sdtPr>
          <w:rPr>
            <w:szCs w:val="20"/>
          </w:rPr>
          <w:alias w:val="From"/>
          <w:tag w:val="From"/>
          <w:id w:val="-1334916417"/>
          <w:placeholder>
            <w:docPart w:val="87B23D10E9D04C41A2F039366DB18A2C"/>
          </w:placeholder>
          <w:showingPlcHdr/>
          <w:text/>
        </w:sdtPr>
        <w:sdtContent>
          <w:r w:rsidR="001E569A" w:rsidRPr="00EB6AC4">
            <w:rPr>
              <w:rStyle w:val="PlaceholderText"/>
            </w:rPr>
            <w:t>Click or tap here to enter text.</w:t>
          </w:r>
        </w:sdtContent>
      </w:sdt>
      <w:r w:rsidRPr="002C47E2">
        <w:rPr>
          <w:szCs w:val="20"/>
        </w:rPr>
        <w:tab/>
      </w:r>
      <w:r w:rsidR="00FB7FBC" w:rsidRPr="002C47E2">
        <w:rPr>
          <w:szCs w:val="20"/>
        </w:rPr>
        <w:t xml:space="preserve"> </w:t>
      </w:r>
    </w:p>
    <w:p w14:paraId="441582A3" w14:textId="77777777" w:rsidR="00143E5C" w:rsidRPr="002C47E2" w:rsidRDefault="00143E5C">
      <w:pPr>
        <w:rPr>
          <w:szCs w:val="20"/>
        </w:rPr>
      </w:pPr>
    </w:p>
    <w:p w14:paraId="0841882D" w14:textId="1C7CC1D1" w:rsidR="00143E5C" w:rsidRPr="002C47E2" w:rsidRDefault="00143E5C">
      <w:pPr>
        <w:rPr>
          <w:szCs w:val="20"/>
        </w:rPr>
      </w:pPr>
      <w:r w:rsidRPr="00390BE5">
        <w:rPr>
          <w:b/>
          <w:bCs/>
          <w:szCs w:val="20"/>
        </w:rPr>
        <w:t>SUBJECT:</w:t>
      </w:r>
      <w:r w:rsidR="005C68B5">
        <w:rPr>
          <w:szCs w:val="20"/>
        </w:rPr>
        <w:t xml:space="preserve"> </w:t>
      </w:r>
      <w:sdt>
        <w:sdtPr>
          <w:rPr>
            <w:szCs w:val="20"/>
          </w:rPr>
          <w:alias w:val="Subject"/>
          <w:tag w:val="Subject"/>
          <w:id w:val="-499811699"/>
          <w:placeholder>
            <w:docPart w:val="4AF370BA5D0247C9A9033FEEBAA515EF"/>
          </w:placeholder>
          <w:showingPlcHdr/>
          <w:text/>
        </w:sdtPr>
        <w:sdtContent>
          <w:r w:rsidR="001E569A" w:rsidRPr="00EB6AC4">
            <w:rPr>
              <w:rStyle w:val="PlaceholderText"/>
            </w:rPr>
            <w:t>Click or tap here to enter text.</w:t>
          </w:r>
        </w:sdtContent>
      </w:sdt>
      <w:r w:rsidRPr="002C47E2">
        <w:rPr>
          <w:szCs w:val="20"/>
        </w:rPr>
        <w:tab/>
      </w:r>
    </w:p>
    <w:p w14:paraId="07EEEBD8" w14:textId="59343E90" w:rsidR="008D2748" w:rsidRPr="002C47E2" w:rsidRDefault="008D2748">
      <w:pPr>
        <w:rPr>
          <w:szCs w:val="20"/>
        </w:rPr>
      </w:pPr>
    </w:p>
    <w:p w14:paraId="44510982" w14:textId="73E688FB" w:rsidR="008D2748" w:rsidRPr="002C47E2" w:rsidRDefault="008D2748">
      <w:pPr>
        <w:rPr>
          <w:szCs w:val="20"/>
        </w:rPr>
      </w:pPr>
    </w:p>
    <w:sdt>
      <w:sdtPr>
        <w:alias w:val="BodyParagraphs"/>
        <w:tag w:val="BodyParagraphs"/>
        <w:id w:val="-27949955"/>
        <w:placeholder>
          <w:docPart w:val="DefaultPlaceholder_-1854013440"/>
        </w:placeholder>
        <w:text/>
      </w:sdtPr>
      <w:sdtContent>
        <w:p w14:paraId="67C5EB32" w14:textId="6AE8C71C" w:rsidR="00E961FB" w:rsidRPr="002C47E2" w:rsidRDefault="00477C7D" w:rsidP="00E961FB">
          <w:r>
            <w:t>Body paragraph(s).</w:t>
          </w:r>
        </w:p>
      </w:sdtContent>
    </w:sdt>
    <w:p w14:paraId="2EDCDA12" w14:textId="77777777" w:rsidR="00E961FB" w:rsidRPr="002C47E2" w:rsidRDefault="00E961FB" w:rsidP="00E961FB"/>
    <w:p w14:paraId="69A6B682" w14:textId="77777777" w:rsidR="00E961FB" w:rsidRPr="002C47E2" w:rsidRDefault="00E961FB" w:rsidP="00E961FB"/>
    <w:p w14:paraId="3BB48E7D" w14:textId="77777777" w:rsidR="00E961FB" w:rsidRPr="002C47E2" w:rsidRDefault="00E961FB" w:rsidP="00E961FB"/>
    <w:sdt>
      <w:sdtPr>
        <w:alias w:val="Name"/>
        <w:tag w:val="Name"/>
        <w:id w:val="1847050212"/>
        <w:placeholder>
          <w:docPart w:val="DefaultPlaceholder_-1854013440"/>
        </w:placeholder>
        <w:text/>
      </w:sdtPr>
      <w:sdtContent>
        <w:p w14:paraId="291D827B" w14:textId="48CB370E" w:rsidR="00143E5C" w:rsidRDefault="00477C7D" w:rsidP="00E961FB">
          <w:r>
            <w:t>Name</w:t>
          </w:r>
        </w:p>
      </w:sdtContent>
    </w:sdt>
    <w:p w14:paraId="765A7FBD" w14:textId="08E37A96" w:rsidR="00477C7D" w:rsidRDefault="00477C7D" w:rsidP="00E961FB"/>
    <w:p w14:paraId="76C40C7E" w14:textId="77777777" w:rsidR="00A1080A" w:rsidRPr="0034452B" w:rsidRDefault="00A1080A" w:rsidP="00A1080A">
      <w:pPr>
        <w:rPr>
          <w:szCs w:val="20"/>
        </w:rPr>
      </w:pPr>
      <w:r w:rsidRPr="0034452B">
        <w:rPr>
          <w:szCs w:val="20"/>
        </w:rPr>
        <w:t>Enclosure(s)</w:t>
      </w:r>
    </w:p>
    <w:p w14:paraId="5A202912" w14:textId="77777777" w:rsidR="00A1080A" w:rsidRPr="0034452B" w:rsidRDefault="00A1080A" w:rsidP="00A1080A">
      <w:pPr>
        <w:rPr>
          <w:szCs w:val="20"/>
        </w:rPr>
      </w:pPr>
    </w:p>
    <w:p w14:paraId="1ED47594" w14:textId="77777777" w:rsidR="00A1080A" w:rsidRPr="0034452B" w:rsidRDefault="00A1080A" w:rsidP="00A1080A">
      <w:pPr>
        <w:rPr>
          <w:szCs w:val="20"/>
        </w:rPr>
      </w:pPr>
      <w:r w:rsidRPr="0034452B">
        <w:rPr>
          <w:szCs w:val="20"/>
        </w:rPr>
        <w:t>cc:</w:t>
      </w:r>
    </w:p>
    <w:p w14:paraId="19E288F6" w14:textId="57AF60AB" w:rsidR="00477C7D" w:rsidRPr="00477C7D" w:rsidRDefault="00A1080A" w:rsidP="00A1080A">
      <w:r w:rsidRPr="0034452B">
        <w:rPr>
          <w:szCs w:val="20"/>
        </w:rPr>
        <w:t>Center/Office/Mr. Copy</w:t>
      </w:r>
    </w:p>
    <w:sectPr w:rsidR="00477C7D" w:rsidRPr="00477C7D" w:rsidSect="00522249">
      <w:headerReference w:type="default" r:id="rId11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1CC66" w14:textId="77777777" w:rsidR="00697EDC" w:rsidRDefault="00697EDC" w:rsidP="00804AC8">
      <w:r>
        <w:separator/>
      </w:r>
    </w:p>
  </w:endnote>
  <w:endnote w:type="continuationSeparator" w:id="0">
    <w:p w14:paraId="0FC06F01" w14:textId="77777777" w:rsidR="00697EDC" w:rsidRDefault="00697EDC" w:rsidP="0080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C25" w14:textId="77777777" w:rsidR="00697EDC" w:rsidRDefault="00697EDC" w:rsidP="00804AC8">
      <w:r>
        <w:separator/>
      </w:r>
    </w:p>
  </w:footnote>
  <w:footnote w:type="continuationSeparator" w:id="0">
    <w:p w14:paraId="624CC3D6" w14:textId="77777777" w:rsidR="00697EDC" w:rsidRDefault="00697EDC" w:rsidP="0080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0043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3A96FD" w14:textId="56346607" w:rsidR="00522249" w:rsidRDefault="005222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1FD99" w14:textId="77777777" w:rsidR="00804AC8" w:rsidRDefault="0080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F730E"/>
    <w:multiLevelType w:val="hybridMultilevel"/>
    <w:tmpl w:val="6F464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97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B2"/>
    <w:rsid w:val="000070C8"/>
    <w:rsid w:val="00057992"/>
    <w:rsid w:val="00060526"/>
    <w:rsid w:val="000C687A"/>
    <w:rsid w:val="000D5A35"/>
    <w:rsid w:val="00104B53"/>
    <w:rsid w:val="00143E5C"/>
    <w:rsid w:val="00166628"/>
    <w:rsid w:val="00195B87"/>
    <w:rsid w:val="001E569A"/>
    <w:rsid w:val="0022272A"/>
    <w:rsid w:val="002C47E2"/>
    <w:rsid w:val="002F2670"/>
    <w:rsid w:val="00324DDF"/>
    <w:rsid w:val="00364B85"/>
    <w:rsid w:val="00390BE5"/>
    <w:rsid w:val="003F22D3"/>
    <w:rsid w:val="00405E3B"/>
    <w:rsid w:val="004427D5"/>
    <w:rsid w:val="00477631"/>
    <w:rsid w:val="00477C7D"/>
    <w:rsid w:val="004E1877"/>
    <w:rsid w:val="0052006C"/>
    <w:rsid w:val="00522249"/>
    <w:rsid w:val="005C68B5"/>
    <w:rsid w:val="00623E53"/>
    <w:rsid w:val="0066720F"/>
    <w:rsid w:val="00697EDC"/>
    <w:rsid w:val="006A4D7A"/>
    <w:rsid w:val="007024E5"/>
    <w:rsid w:val="00731648"/>
    <w:rsid w:val="007434C1"/>
    <w:rsid w:val="007634CD"/>
    <w:rsid w:val="0077042A"/>
    <w:rsid w:val="00804AC8"/>
    <w:rsid w:val="00807339"/>
    <w:rsid w:val="00820BCD"/>
    <w:rsid w:val="0089599D"/>
    <w:rsid w:val="008B70DB"/>
    <w:rsid w:val="008D2748"/>
    <w:rsid w:val="00925B23"/>
    <w:rsid w:val="0093785F"/>
    <w:rsid w:val="0094597C"/>
    <w:rsid w:val="009B703E"/>
    <w:rsid w:val="00A1080A"/>
    <w:rsid w:val="00A1321F"/>
    <w:rsid w:val="00A25D1B"/>
    <w:rsid w:val="00A722F9"/>
    <w:rsid w:val="00A97CAE"/>
    <w:rsid w:val="00AD0850"/>
    <w:rsid w:val="00B01D79"/>
    <w:rsid w:val="00B337B2"/>
    <w:rsid w:val="00CB1B62"/>
    <w:rsid w:val="00D4528E"/>
    <w:rsid w:val="00D802FE"/>
    <w:rsid w:val="00D83130"/>
    <w:rsid w:val="00D965C3"/>
    <w:rsid w:val="00E961FB"/>
    <w:rsid w:val="00EB54DD"/>
    <w:rsid w:val="00ED39D4"/>
    <w:rsid w:val="00F4154B"/>
    <w:rsid w:val="00F971AE"/>
    <w:rsid w:val="00FB549C"/>
    <w:rsid w:val="00FB7FBC"/>
    <w:rsid w:val="00FC5F27"/>
    <w:rsid w:val="00F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ED5DB"/>
  <w15:chartTrackingRefBased/>
  <w15:docId w15:val="{6B6B3500-075F-4588-BE2D-BF7C00B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4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AC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4AC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5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smith6\AppData\Local\Microsoft\Windows\INetCache\Content.Outlook\NY67RY0S\Logo__HQ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6D089-5143-43E5-B335-DB2BC854E59E}"/>
      </w:docPartPr>
      <w:docPartBody>
        <w:p w:rsidR="007255E5" w:rsidRDefault="008E5B2A">
          <w:r w:rsidRPr="00EB6A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C75AD49549819E932B87749E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4E65C-88A9-481C-9E8F-E865C4EFB224}"/>
      </w:docPartPr>
      <w:docPartBody>
        <w:p w:rsidR="00000000" w:rsidRDefault="00B37A05" w:rsidP="00B37A05">
          <w:pPr>
            <w:pStyle w:val="2A67C75AD49549819E932B87749E409F"/>
          </w:pPr>
          <w:r w:rsidRPr="00EB6A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23D10E9D04C41A2F039366DB1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0E31-B062-4FA2-982C-FC18CA71DA72}"/>
      </w:docPartPr>
      <w:docPartBody>
        <w:p w:rsidR="00000000" w:rsidRDefault="00B37A05" w:rsidP="00B37A05">
          <w:pPr>
            <w:pStyle w:val="87B23D10E9D04C41A2F039366DB18A2C"/>
          </w:pPr>
          <w:r w:rsidRPr="00EB6A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370BA5D0247C9A9033FEEBAA51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A93E-353A-4B88-B848-931D818B08A8}"/>
      </w:docPartPr>
      <w:docPartBody>
        <w:p w:rsidR="00000000" w:rsidRDefault="00B37A05" w:rsidP="00B37A05">
          <w:pPr>
            <w:pStyle w:val="4AF370BA5D0247C9A9033FEEBAA515EF"/>
          </w:pPr>
          <w:r w:rsidRPr="00EB6A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2A"/>
    <w:rsid w:val="002F2670"/>
    <w:rsid w:val="005954F5"/>
    <w:rsid w:val="007255E5"/>
    <w:rsid w:val="007A21AF"/>
    <w:rsid w:val="008E5B2A"/>
    <w:rsid w:val="0093785F"/>
    <w:rsid w:val="00B37A05"/>
    <w:rsid w:val="00D2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A05"/>
    <w:rPr>
      <w:color w:val="808080"/>
    </w:rPr>
  </w:style>
  <w:style w:type="paragraph" w:customStyle="1" w:styleId="2A67C75AD49549819E932B87749E409F">
    <w:name w:val="2A67C75AD49549819E932B87749E409F"/>
    <w:rsid w:val="00B3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23D10E9D04C41A2F039366DB18A2C">
    <w:name w:val="87B23D10E9D04C41A2F039366DB18A2C"/>
    <w:rsid w:val="00B3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370BA5D0247C9A9033FEEBAA515EF">
    <w:name w:val="4AF370BA5D0247C9A9033FEEBAA515EF"/>
    <w:rsid w:val="00B3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US SG7</Value>
    </Working_x0020_Parties>
    <Publish_x0020_Date xmlns="c132312a-5465-4f8a-b372-bfe1bb8bb61b">2025-01-13T05:00:00+00:00</Publish_x0020_Date>
    <Approved_x0020_GUID xmlns="c132312a-5465-4f8a-b372-bfe1bb8bb61b">69e622f6-4a22-49cb-ac1f-89466144b63d</Approved_x0020_GUID>
    <Document_x0020_Number xmlns="c132312a-5465-4f8a-b372-bfe1bb8bb61b">Test_Memo_Test2</Document_x0020_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59682-9C73-49B6-A941-4009F771A266}"/>
</file>

<file path=customXml/itemProps2.xml><?xml version="1.0" encoding="utf-8"?>
<ds:datastoreItem xmlns:ds="http://schemas.openxmlformats.org/officeDocument/2006/customXml" ds:itemID="{9645BCFF-C444-4385-94F2-E9280892E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795BD2-8735-4C81-BFA5-C13C04A36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Logo__HQ.dot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Aeronautics and</vt:lpstr>
    </vt:vector>
  </TitlesOfParts>
  <Company>NASA Headquarters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Aeronautics and</dc:title>
  <dc:subject/>
  <dc:creator>Smith, Nanette Jennings (HQ-LA000)</dc:creator>
  <cp:keywords/>
  <dc:description/>
  <cp:lastModifiedBy>Hassell, Randy E</cp:lastModifiedBy>
  <cp:revision>2</cp:revision>
  <cp:lastPrinted>2002-07-02T18:48:00Z</cp:lastPrinted>
  <dcterms:created xsi:type="dcterms:W3CDTF">2025-01-09T06:07:00Z</dcterms:created>
  <dcterms:modified xsi:type="dcterms:W3CDTF">2025-01-09T06:07:00Z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0x0101001C62CEA94D81764480E3FBEF85E88692</vt:lpwstr>
  </property>
</Properties>
</file>